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-846455</wp:posOffset>
                </wp:positionH>
                <wp:positionV relativeFrom="paragraph">
                  <wp:posOffset>232410</wp:posOffset>
                </wp:positionV>
                <wp:extent cx="7134860" cy="1016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66.65pt;margin-top:18.3pt;width:561.8pt;height:0.7pt;flip:y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-846455</wp:posOffset>
                </wp:positionH>
                <wp:positionV relativeFrom="paragraph">
                  <wp:posOffset>289560</wp:posOffset>
                </wp:positionV>
                <wp:extent cx="7134860" cy="10160"/>
                <wp:effectExtent l="635" t="8255" r="63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800"/>
                        </a:xfrm>
                        <a:prstGeom prst="straightConnector1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66.65pt;margin-top:22.8pt;width:561.8pt;height:0.75pt;flip:y" type="_x0000_t32">
                <v:stroke color="black" weight="1584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город Шарыпово Красноярского края          </w:t>
      </w:r>
    </w:p>
    <w:p>
      <w:pPr>
        <w:pStyle w:val="Normal"/>
        <w:ind w:left="-567" w:right="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widowControl/>
        <w:ind w:hanging="0" w:left="0"/>
        <w:jc w:val="left"/>
        <w:rPr>
          <w:b w:val="fals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РЕШЕНИЕ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                                                                                   №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Шарыповского городского Совета депутатов от 17.12.2024 № 54-211 «О бюджете городского округа города Шарыпово на 2025 год и плановый период 2026-2027 годов» </w:t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ind w:firstLine="709" w:right="0"/>
        <w:jc w:val="both"/>
        <w:rPr/>
      </w:pPr>
      <w:r>
        <w:rPr>
          <w:rStyle w:val="Strong"/>
          <w:b w:val="false"/>
          <w:sz w:val="28"/>
          <w:szCs w:val="28"/>
        </w:rPr>
        <w:t>В соответствии с Бюджетным кодексом Российской Федерации, руководствуясь статьями 22, 56, 59 Устава города Шарыпово Красноярского края, Шарыповский городской Совет депутатов, РЕШИЛ:</w:t>
      </w:r>
    </w:p>
    <w:p>
      <w:pPr>
        <w:pStyle w:val="BodyText"/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 Внести в Решение Шарыповского городского Совета депутатов от 17.12.2024 года № 54-211 «О бюджете городского округа города Шарыпово на 2025 год и плановый период 2026-2027 годов» (в редакции решений Шарыповского городского Совета депутатов от 08.04.2025 № 57-219, от 28.04.2025 № 58-222) следующие изменения и дополнения:  </w:t>
      </w:r>
    </w:p>
    <w:p>
      <w:pPr>
        <w:pStyle w:val="BodyText"/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12 «Субсидии юридическим лицам (за исключением субсидий муниципальным учреждениям), индивидуальным предпринимателям, физическим лицам, в том числе гранты в форме субсидий» слова «</w:t>
      </w:r>
      <w:r>
        <w:rPr>
          <w:color w:val="FF0000"/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в пунктах 1 и 7 статьи 78, пунктах 2 и 4 статьи 78.1»</w:t>
      </w:r>
      <w:r>
        <w:rPr>
          <w:sz w:val="28"/>
          <w:szCs w:val="28"/>
        </w:rPr>
        <w:t xml:space="preserve"> заменить словами «</w:t>
      </w:r>
      <w:r>
        <w:rPr>
          <w:color w:val="FF0000"/>
          <w:sz w:val="28"/>
          <w:szCs w:val="28"/>
        </w:rPr>
        <w:t xml:space="preserve">предусмотренные </w:t>
      </w:r>
      <w:r>
        <w:rPr>
          <w:sz w:val="28"/>
          <w:szCs w:val="28"/>
        </w:rPr>
        <w:t>статьями 78 и 78.1».</w:t>
      </w:r>
    </w:p>
    <w:p>
      <w:pPr>
        <w:pStyle w:val="BodyText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Решения возложить на постоянную комиссию по бюджету, налоговой политике и экономическому развитию (Ю.Н. Козлюк).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периодическом печатном издании «Официальный вестник города Шарыпово».</w:t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                         Глава города Шарыпово                                                 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______________Т.Ю. Ботвинкина                  ___________ 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991" w:gutter="0" w:header="0" w:top="902" w:footer="720" w:bottom="7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>
        <w:sz w:val="19"/>
        <w:szCs w:val="19"/>
      </w:rPr>
    </w:pPr>
    <w:r>
      <w:rPr>
        <w:sz w:val="19"/>
        <w:szCs w:val="19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Основной текст Знак"/>
    <w:qFormat/>
    <w:rPr/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Style16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0">
    <w:name w:val=" 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3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4">
    <w:name w:val="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13674</TotalTime>
  <Application>LibreOffice/7.6.4.1$Linux_X86_64 LibreOffice_project/e19e193f88cd6c0525a17fb7a176ed8e6a3e2aa1</Application>
  <AppVersion>15.0000</AppVersion>
  <Pages>1</Pages>
  <Words>202</Words>
  <Characters>1315</Characters>
  <CharactersWithSpaces>1862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2010-02-12T13:16:00Z</dcterms:created>
  <dc:creator>Customer</dc:creator>
  <dc:description/>
  <cp:keywords/>
  <dc:language>ru-RU</dc:language>
  <cp:lastModifiedBy>User</cp:lastModifiedBy>
  <cp:lastPrinted>2025-05-13T11:04:00Z</cp:lastPrinted>
  <dcterms:modified xsi:type="dcterms:W3CDTF">2025-05-13T11:06:00Z</dcterms:modified>
  <cp:revision>1410</cp:revision>
  <dc:subject/>
  <dc:title>Шарыповский городской Совет депутатов </dc:title>
</cp:coreProperties>
</file>