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07.10.2024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№ </w:t>
            </w:r>
            <w:r>
              <w:rPr>
                <w:szCs w:val="28"/>
              </w:rPr>
              <w:t>193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23.09.2024 №189)</w:t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10.10.2023 №248; от 10.11.2023 №286, от 19.02.2024 №35; от 22.04.2024 №96; от 10.06.2024 №133; от 02.07.2024 №154; от 29.08.2024 №173; 23.09.2024 №189) следующие изменения: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1.1.1. в строке 9 </w:t>
      </w:r>
      <w:r>
        <w:rPr>
          <w:rFonts w:cs="Times New Roman" w:ascii="Times New Roman" w:hAnsi="Times New Roman"/>
          <w:sz w:val="26"/>
          <w:szCs w:val="26"/>
        </w:rPr>
        <w:t xml:space="preserve">«Информация по ресурсному обеспечению подпрограммы» таблицы раздела 1 «Паспорт подпрограммы» цифры «385694,63; 270980,30; 32936,80; 27881,32» заменить цифрами «385614,63; 270900,30; 32856,80; 27801,32» соответственно; 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1.1.1.2.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1.1.1.3. </w:t>
      </w:r>
      <w:r>
        <w:rPr>
          <w:rFonts w:cs="Times New Roman" w:ascii="Times New Roman" w:hAnsi="Times New Roman"/>
          <w:bCs/>
          <w:sz w:val="26"/>
          <w:szCs w:val="26"/>
        </w:rPr>
        <w:t xml:space="preserve">строку 1.1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столбец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6 дополнить цифрами «051008520В»</w:t>
      </w:r>
      <w:r>
        <w:rPr>
          <w:rFonts w:cs="Times New Roman" w:ascii="Times New Roman" w:hAnsi="Times New Roman"/>
          <w:sz w:val="26"/>
          <w:szCs w:val="26"/>
          <w:lang w:bidi="ru-RU"/>
        </w:rPr>
        <w:t>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1.1.1.4.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2.1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«4769,18; 14766,96» заменить цифрами «4689,18; 14686,96»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1.1.1.5. </w:t>
      </w:r>
      <w:r>
        <w:rPr>
          <w:rFonts w:cs="Times New Roman" w:ascii="Times New Roman" w:hAnsi="Times New Roman"/>
          <w:sz w:val="26"/>
          <w:szCs w:val="26"/>
          <w:lang w:bidi="ru-RU"/>
        </w:rPr>
        <w:t>в строке 2.8 «Итого по задаче 2» с учетом внесенных изменений столбцов 8, 11 цифры «7241,29; 20639,07» заменить цифрами «7161,29; 20559,07»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1.1.1.6. </w:t>
      </w:r>
      <w:r>
        <w:rPr>
          <w:sz w:val="26"/>
          <w:szCs w:val="26"/>
          <w:lang w:bidi="ru-RU"/>
        </w:rPr>
        <w:t>в строке 2.9 «ВСЕГО» с учетом внесенных изменений столбцов 8, 11 цифры «32936,80; 93232,95» заменить цифрами «32856,80; 93152,95» соответственно;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1.1.2.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1.1.2.1.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«743848,05; 384308,70; 86445,13; 42156,47» заменить цифрами «744265,20; 384725,85; 86862,28; 42573,62» соответственно.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2 «Перечень мероприятий» подпрограммы «Поддержка искусства и народного творчества»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1.1.2.2.1.</w:t>
      </w:r>
      <w:r>
        <w:rPr>
          <w:sz w:val="26"/>
          <w:szCs w:val="26"/>
          <w:lang w:bidi="ru-RU"/>
        </w:rPr>
        <w:t xml:space="preserve"> в строке 2.1 столбцов 8,11 цифры «20003,43; 60428,09» заменить цифрами «20420,58; 60845,24»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1.1.2.2.2.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2.23 «Итого по задаче 2»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«55799,85; 170490,69» заменить цифрами «56217,00; 170907,84»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1.1.2.2.3.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4.3 «Итого»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«86445,13; 253249,44» заменить цифрами «86862,28; 253666,59» соответственно;</w:t>
      </w:r>
      <w:r>
        <w:rPr>
          <w:sz w:val="26"/>
          <w:szCs w:val="26"/>
        </w:rPr>
        <w:t xml:space="preserve"> </w:t>
      </w:r>
    </w:p>
    <w:p>
      <w:pPr>
        <w:pStyle w:val="Style24"/>
        <w:jc w:val="both"/>
        <w:rPr/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1.1.3. В приложении № 3 «Подпрограмма 3 «Обеспечение условий реализации программы и прочие мероприятия»: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«756512,09; 671580,92; 93802,20; 83845,50» заменить цифрами «756174,94; 671243,77; 93465,05; 83508,35» соответственно;</w:t>
      </w:r>
    </w:p>
    <w:p>
      <w:pPr>
        <w:pStyle w:val="Style24"/>
        <w:ind w:firstLine="709" w:right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1.1.3.2. </w:t>
      </w:r>
      <w:r>
        <w:rPr>
          <w:color w:val="000000"/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Style24"/>
        <w:ind w:firstLine="709" w:right="0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1.1.3.2.1. </w:t>
      </w:r>
      <w:r>
        <w:rPr>
          <w:bCs/>
          <w:sz w:val="26"/>
          <w:szCs w:val="26"/>
        </w:rPr>
        <w:t xml:space="preserve">в строке 1.3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«24357,23; 74001,83» заменить цифрами «24020,08; 73664,68»</w:t>
      </w:r>
      <w:r>
        <w:rPr>
          <w:sz w:val="26"/>
          <w:szCs w:val="26"/>
        </w:rPr>
        <w:t xml:space="preserve"> соответственно;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1.1.3.2.2. </w:t>
      </w:r>
      <w:r>
        <w:rPr>
          <w:sz w:val="26"/>
          <w:szCs w:val="26"/>
        </w:rPr>
        <w:t>строку 1.16. изложить в новой редакции:</w:t>
      </w:r>
    </w:p>
    <w:p>
      <w:pPr>
        <w:pStyle w:val="Style24"/>
        <w:jc w:val="both"/>
        <w:rPr/>
      </w:pPr>
      <w:r>
        <w:rPr/>
        <w:t>«</w:t>
      </w:r>
    </w:p>
    <w:tbl>
      <w:tblPr>
        <w:tblW w:w="90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1578"/>
        <w:gridCol w:w="999"/>
        <w:gridCol w:w="455"/>
        <w:gridCol w:w="655"/>
        <w:gridCol w:w="1352"/>
        <w:gridCol w:w="885"/>
        <w:gridCol w:w="885"/>
        <w:gridCol w:w="547"/>
        <w:gridCol w:w="547"/>
        <w:gridCol w:w="885"/>
      </w:tblGrid>
      <w:tr>
        <w:trPr/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1.16.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Субсидия на капитальный ремонт окон и системы отопления, ХВС и ГВС в рамках подпрограммы "Обеспечение условий реализации программы и прочие мероприятия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/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 / 31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0703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0530090270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611,612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7100,00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napToGrid w:val="false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napToGrid w:val="false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7100,00</w:t>
            </w:r>
          </w:p>
        </w:tc>
      </w:tr>
    </w:tbl>
    <w:p>
      <w:pPr>
        <w:pStyle w:val="Style24"/>
        <w:ind w:firstLine="709" w:right="0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6"/>
          <w:szCs w:val="26"/>
        </w:rPr>
        <w:t xml:space="preserve">1.1.3.2.3. </w:t>
      </w:r>
      <w:r>
        <w:rPr>
          <w:sz w:val="26"/>
          <w:szCs w:val="26"/>
          <w:lang w:bidi="ru-RU"/>
        </w:rPr>
        <w:t>в строках 1.17 «Итого задача №1», 1.18 «ИТОГО» с учетом внесенных изменений столбцов 8,11 цифры «93802,20; 252348,34» заменить цифрами «93465,05; 252011,19»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1.1.4. В приложении № 7 </w:t>
      </w:r>
      <w:r>
        <w:rPr>
          <w:color w:val="000000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 xml:space="preserve">в строке 2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«32936,80; 93232,95; 32936,80; 93232,95» заменить цифрами «32856,80; 93152,95; 32856,80; 93152,95»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1.1.4.2. в строке 3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«86445,13; 253249,44; 82779,65; 244385,96» заменить цифрами «86862,28; 253666,59; 83196,80; 244803,11»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1.1.4.3. в строке 4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«93802,20; 252348,34; 93802,20; 252348,34» заменить цифрами «93465,05; 252011,19; 93465,05; 252011,19»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>1.1.5. В п</w:t>
      </w:r>
      <w:r>
        <w:rPr>
          <w:sz w:val="26"/>
          <w:szCs w:val="26"/>
        </w:rPr>
        <w:t>риложении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1.1.5.1. </w:t>
      </w:r>
      <w:r>
        <w:rPr>
          <w:sz w:val="26"/>
          <w:szCs w:val="26"/>
        </w:rPr>
        <w:t xml:space="preserve">в строке 2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«32936,80; 93232,95; 27881,32; 83568,47» заменить цифрами «32856,80; 93152,95; 27801,32; 83488,47»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1.1.5.2. </w:t>
      </w:r>
      <w:r>
        <w:rPr>
          <w:sz w:val="26"/>
          <w:szCs w:val="26"/>
        </w:rPr>
        <w:t xml:space="preserve">в строке 4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«7241,29; 20639,07; 5008,19; 15005,97» заменить цифрами «7161,29; 20559,07; 4928,19; 14925,97»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1.1.5.3. в строке 5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«86445,13; 253249,44; 42156,47; 121804,18» заменить цифрами «86862,28; 253666,59; 42573,62; 122221,33» соответственно;</w:t>
      </w:r>
    </w:p>
    <w:p>
      <w:pPr>
        <w:pStyle w:val="Normal"/>
        <w:ind w:firstLine="709" w:right="-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1.1.5.4. в строке 7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«55799,85; 170490,69; 22905,19; 65956,03» заменить цифрами «56217,00; 170907,84; 23322,34; 66373,18»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1.1.5.5. в строках 10,11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«93802,20; 252348,34; 83845,50; 237591,64» заменить цифрами «93465,05; 252011,19; 83508,35; 237254,49»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1.1.6. В приложении № 9 «Информация о сводных показателях муниципальных заданий»: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1.1.6.1. в строке 16 столбца 5 цифру «13964,43» заменить цифрой «13993,43»;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1.1.6.2. в строке 20 столбца 5 цифру «3345,51» заменить цифрой «3598,66»;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1.1.6.3. в строке 21 столбца 5 цифру «54404» заменить цифрой «52344»;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1.1.6.4. в строке 22 столбца 5 цифру «8569,58» заменить цифрой «8476,16»;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1.1.6.5. в строке 23 столбца 5 цифру «93746» заменить цифрой «97443»;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1.1.6.6. в строке 24 столбца 5 цифру «17820,91» заменить цифрой «17789,63»;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1.1.6.7. в строке 25 столбца 5 цифру «21812» заменить цифрой «23156»;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1.1.6.8. в строке 26 столбца 5 цифру «4160,36 заменить цифрой «4162,13»;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1.1.6.9. в строке 27 столбца 5 цифру «3888» заменить цифрой «3870»;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1.1.6.10. в строке 28 столбца 5 цифру «1372,73» заменить цифрой «1365,01»;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1.1.6.11. в строке 29 столбца 5 цифру «12608» заменить цифрой «13704»;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1.1.6.12. в строке 30 столбца 5 цифру «2348,00» заменить цифрой «2355,96»;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1.1.6.13. в строке 31 столбца 5 цифру «8730» заменить цифрой «9108»;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1.1.6.14. в строке 32 столбца 5 цифру «1614,58» заменить цифрой «1612,71»;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1.1.6.15. в строке 33 столбца 5 цифру «34668» заменить цифрой «33102»;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1.1.6.16. в строке 34 столбца 5 цифру «6379,12» заменить цифрой «6311,46».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Admpr-"/>
        <w:ind w:firstLine="709" w:right="0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ab/>
        <w:t>В.Г. Хохлов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 w:left="0" w:right="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454</TotalTime>
  <Application>LibreOffice/7.6.4.1$Windows_X86_64 LibreOffice_project/e19e193f88cd6c0525a17fb7a176ed8e6a3e2aa1</Application>
  <AppVersion>15.0000</AppVersion>
  <Pages>3</Pages>
  <Words>933</Words>
  <Characters>6465</Characters>
  <CharactersWithSpaces>7433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2024-08-15T11:17:00Z</dcterms:created>
  <dc:creator>Admin</dc:creator>
  <dc:description/>
  <cp:keywords/>
  <dc:language>ru-RU</dc:language>
  <cp:lastModifiedBy/>
  <cp:lastPrinted>2024-09-30T10:40:00Z</cp:lastPrinted>
  <dcterms:modified xsi:type="dcterms:W3CDTF">2024-10-08T08:53:15Z</dcterms:modified>
  <cp:revision>46</cp:revision>
  <dc:subject/>
  <dc:title>АДМИНИСТРАЦИЯ ГОРОДА ШАРЫПОВО</dc:title>
</cp:coreProperties>
</file>